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71" w:rsidRPr="00487295" w:rsidRDefault="00516E71">
      <w:pPr>
        <w:rPr>
          <w:rFonts w:ascii="Times New Roman" w:hAnsi="Times New Roman"/>
          <w:u w:val="single"/>
        </w:rPr>
      </w:pPr>
    </w:p>
    <w:p w:rsidR="00516E71" w:rsidRPr="00487295" w:rsidRDefault="009C0231" w:rsidP="00315B1F">
      <w:pPr>
        <w:rPr>
          <w:rFonts w:ascii="Times New Roman" w:hAnsi="Times New Roman"/>
        </w:rPr>
      </w:pPr>
      <w:r>
        <w:rPr>
          <w:rFonts w:ascii="Times New Roman" w:hAnsi="Times New Roman"/>
        </w:rPr>
        <w:t>KLASA: 034-02/24</w:t>
      </w:r>
      <w:r w:rsidR="00516E71" w:rsidRPr="00487295">
        <w:rPr>
          <w:rFonts w:ascii="Times New Roman" w:hAnsi="Times New Roman"/>
        </w:rPr>
        <w:t>-01/</w:t>
      </w:r>
      <w:bookmarkStart w:id="0" w:name="_GoBack"/>
      <w:bookmarkEnd w:id="0"/>
    </w:p>
    <w:p w:rsidR="00516E71" w:rsidRPr="00487295" w:rsidRDefault="009C0231" w:rsidP="00315B1F">
      <w:pPr>
        <w:rPr>
          <w:rFonts w:ascii="Times New Roman" w:hAnsi="Times New Roman"/>
        </w:rPr>
      </w:pPr>
      <w:r>
        <w:rPr>
          <w:rFonts w:ascii="Times New Roman" w:hAnsi="Times New Roman"/>
        </w:rPr>
        <w:t>URBROJ:2170-62-02-24</w:t>
      </w:r>
      <w:r w:rsidR="00516E71" w:rsidRPr="00487295">
        <w:rPr>
          <w:rFonts w:ascii="Times New Roman" w:hAnsi="Times New Roman"/>
        </w:rPr>
        <w:t>-01</w:t>
      </w:r>
    </w:p>
    <w:p w:rsidR="00516E71" w:rsidRPr="00487295" w:rsidRDefault="00516E71" w:rsidP="00315B1F">
      <w:pPr>
        <w:rPr>
          <w:rFonts w:ascii="Times New Roman" w:hAnsi="Times New Roman"/>
        </w:rPr>
      </w:pPr>
    </w:p>
    <w:p w:rsidR="00516E71" w:rsidRPr="00487295" w:rsidRDefault="00516E71" w:rsidP="00315B1F">
      <w:pPr>
        <w:rPr>
          <w:rFonts w:ascii="Times New Roman" w:hAnsi="Times New Roman"/>
        </w:rPr>
      </w:pPr>
    </w:p>
    <w:p w:rsidR="00516E71" w:rsidRPr="00487295" w:rsidRDefault="00516E71" w:rsidP="00315B1F">
      <w:pPr>
        <w:rPr>
          <w:rFonts w:ascii="Times New Roman" w:hAnsi="Times New Roman"/>
          <w:b/>
          <w:sz w:val="32"/>
          <w:szCs w:val="32"/>
        </w:rPr>
      </w:pPr>
      <w:r w:rsidRPr="00487295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487295">
        <w:rPr>
          <w:rFonts w:ascii="Times New Roman" w:hAnsi="Times New Roman"/>
          <w:b/>
          <w:sz w:val="32"/>
          <w:szCs w:val="32"/>
        </w:rPr>
        <w:t xml:space="preserve">  POTVRDA</w:t>
      </w:r>
    </w:p>
    <w:p w:rsidR="00516E71" w:rsidRPr="00487295" w:rsidRDefault="00516E71" w:rsidP="00315B1F">
      <w:pPr>
        <w:rPr>
          <w:rFonts w:ascii="Times New Roman" w:hAnsi="Times New Roman"/>
          <w:b/>
          <w:sz w:val="28"/>
          <w:szCs w:val="28"/>
        </w:rPr>
      </w:pPr>
    </w:p>
    <w:p w:rsidR="00516E71" w:rsidRPr="00487295" w:rsidRDefault="00516E71" w:rsidP="0067041F">
      <w:pPr>
        <w:spacing w:line="240" w:lineRule="auto"/>
        <w:rPr>
          <w:rFonts w:ascii="Times New Roman" w:hAnsi="Times New Roman"/>
        </w:rPr>
      </w:pPr>
      <w:r w:rsidRPr="00487295">
        <w:rPr>
          <w:rFonts w:ascii="Times New Roman" w:hAnsi="Times New Roman"/>
        </w:rPr>
        <w:t xml:space="preserve">Potvrđuje se da je </w:t>
      </w:r>
      <w:r w:rsidR="009C0231">
        <w:rPr>
          <w:rFonts w:ascii="Times New Roman" w:hAnsi="Times New Roman"/>
        </w:rPr>
        <w:t xml:space="preserve">  </w:t>
      </w:r>
      <w:r w:rsidRPr="00487295">
        <w:rPr>
          <w:rFonts w:ascii="Times New Roman" w:hAnsi="Times New Roman"/>
          <w:u w:val="single"/>
        </w:rPr>
        <w:t>_______</w:t>
      </w:r>
      <w:r w:rsidR="009C0231">
        <w:rPr>
          <w:rFonts w:ascii="Times New Roman" w:hAnsi="Times New Roman"/>
          <w:u w:val="single"/>
        </w:rPr>
        <w:t>_______</w:t>
      </w:r>
      <w:r w:rsidRPr="00487295">
        <w:rPr>
          <w:rFonts w:ascii="Times New Roman" w:hAnsi="Times New Roman"/>
          <w:u w:val="single"/>
        </w:rPr>
        <w:t>____________</w:t>
      </w:r>
      <w:r>
        <w:rPr>
          <w:rFonts w:ascii="Times New Roman" w:hAnsi="Times New Roman"/>
        </w:rPr>
        <w:t xml:space="preserve"> </w:t>
      </w:r>
      <w:r w:rsidR="009C023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487295">
        <w:rPr>
          <w:rFonts w:ascii="Times New Roman" w:hAnsi="Times New Roman"/>
        </w:rPr>
        <w:t>rođen</w:t>
      </w:r>
      <w:r>
        <w:rPr>
          <w:rFonts w:ascii="Times New Roman" w:hAnsi="Times New Roman"/>
        </w:rPr>
        <w:t>/</w:t>
      </w:r>
      <w:r w:rsidRPr="0048729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   </w:t>
      </w:r>
      <w:r w:rsidR="009C0231">
        <w:rPr>
          <w:rFonts w:ascii="Times New Roman" w:hAnsi="Times New Roman"/>
        </w:rPr>
        <w:t xml:space="preserve">    </w:t>
      </w:r>
      <w:r w:rsidRPr="00487295">
        <w:rPr>
          <w:rFonts w:ascii="Times New Roman" w:hAnsi="Times New Roman"/>
          <w:u w:val="single"/>
        </w:rPr>
        <w:t>______</w:t>
      </w:r>
      <w:r w:rsidR="009C0231">
        <w:rPr>
          <w:rFonts w:ascii="Times New Roman" w:hAnsi="Times New Roman"/>
          <w:u w:val="single"/>
        </w:rPr>
        <w:t>________</w:t>
      </w:r>
      <w:r w:rsidRPr="00487295">
        <w:rPr>
          <w:rFonts w:ascii="Times New Roman" w:hAnsi="Times New Roman"/>
          <w:u w:val="single"/>
        </w:rPr>
        <w:t>_________</w:t>
      </w:r>
    </w:p>
    <w:p w:rsidR="00516E71" w:rsidRPr="00487295" w:rsidRDefault="00516E71" w:rsidP="0067041F">
      <w:pPr>
        <w:spacing w:line="240" w:lineRule="auto"/>
        <w:rPr>
          <w:rFonts w:ascii="Times New Roman" w:hAnsi="Times New Roman"/>
          <w:sz w:val="16"/>
          <w:szCs w:val="16"/>
        </w:rPr>
      </w:pPr>
      <w:r w:rsidRPr="00487295"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="009C023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487295">
        <w:rPr>
          <w:rFonts w:ascii="Times New Roman" w:hAnsi="Times New Roman"/>
          <w:sz w:val="16"/>
          <w:szCs w:val="16"/>
        </w:rPr>
        <w:t xml:space="preserve"> (ime, ime oca/majke prezime)                                      </w:t>
      </w:r>
      <w:r w:rsidR="009C0231">
        <w:rPr>
          <w:rFonts w:ascii="Times New Roman" w:hAnsi="Times New Roman"/>
          <w:sz w:val="16"/>
          <w:szCs w:val="16"/>
        </w:rPr>
        <w:t xml:space="preserve">                       </w:t>
      </w:r>
      <w:r w:rsidRPr="00487295">
        <w:rPr>
          <w:rFonts w:ascii="Times New Roman" w:hAnsi="Times New Roman"/>
          <w:sz w:val="16"/>
          <w:szCs w:val="16"/>
        </w:rPr>
        <w:t xml:space="preserve">  (datum i godina rođenja)</w:t>
      </w:r>
    </w:p>
    <w:p w:rsidR="00516E71" w:rsidRPr="00487295" w:rsidRDefault="00516E71" w:rsidP="00315B1F">
      <w:pPr>
        <w:rPr>
          <w:rFonts w:ascii="Times New Roman" w:hAnsi="Times New Roman"/>
        </w:rPr>
      </w:pPr>
      <w:r w:rsidRPr="00487295">
        <w:rPr>
          <w:rFonts w:ascii="Times New Roman" w:hAnsi="Times New Roman"/>
        </w:rPr>
        <w:t>OIB</w:t>
      </w:r>
      <w:r w:rsidR="009C0231">
        <w:rPr>
          <w:rFonts w:ascii="Times New Roman" w:hAnsi="Times New Roman"/>
        </w:rPr>
        <w:t xml:space="preserve">     </w:t>
      </w:r>
      <w:r w:rsidRPr="004A03A4">
        <w:rPr>
          <w:rFonts w:ascii="Times New Roman" w:hAnsi="Times New Roman"/>
          <w:sz w:val="24"/>
          <w:szCs w:val="24"/>
          <w:u w:val="single"/>
        </w:rPr>
        <w:t>_____________</w:t>
      </w:r>
      <w:r w:rsidR="009C0231">
        <w:rPr>
          <w:rFonts w:ascii="Times New Roman" w:hAnsi="Times New Roman"/>
          <w:sz w:val="24"/>
          <w:szCs w:val="24"/>
          <w:u w:val="single"/>
        </w:rPr>
        <w:t>_____</w:t>
      </w:r>
      <w:r w:rsidRPr="004A03A4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</w:rPr>
        <w:t xml:space="preserve"> </w:t>
      </w:r>
      <w:r w:rsidR="009C023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487295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 xml:space="preserve"> </w:t>
      </w:r>
      <w:r w:rsidR="009C023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487295">
        <w:rPr>
          <w:rFonts w:ascii="Times New Roman" w:hAnsi="Times New Roman"/>
          <w:u w:val="single"/>
        </w:rPr>
        <w:t>________</w:t>
      </w:r>
      <w:r w:rsidR="009C0231">
        <w:rPr>
          <w:rFonts w:ascii="Times New Roman" w:hAnsi="Times New Roman"/>
          <w:u w:val="single"/>
        </w:rPr>
        <w:t>_____</w:t>
      </w:r>
      <w:r w:rsidRPr="00487295">
        <w:rPr>
          <w:rFonts w:ascii="Times New Roman" w:hAnsi="Times New Roman"/>
          <w:u w:val="single"/>
        </w:rPr>
        <w:t>____________</w:t>
      </w:r>
      <w:r w:rsidR="009C0231">
        <w:rPr>
          <w:rFonts w:ascii="Times New Roman" w:hAnsi="Times New Roman"/>
          <w:u w:val="single"/>
        </w:rPr>
        <w:t xml:space="preserve">  </w:t>
      </w:r>
      <w:r w:rsidRPr="00487295">
        <w:rPr>
          <w:rFonts w:ascii="Times New Roman" w:hAnsi="Times New Roman"/>
        </w:rPr>
        <w:t xml:space="preserve"> s mjestom prebivališta</w:t>
      </w:r>
    </w:p>
    <w:p w:rsidR="00516E71" w:rsidRPr="00487295" w:rsidRDefault="00516E71" w:rsidP="00315B1F">
      <w:pPr>
        <w:rPr>
          <w:rFonts w:ascii="Times New Roman" w:hAnsi="Times New Roman"/>
          <w:sz w:val="16"/>
          <w:szCs w:val="16"/>
        </w:rPr>
      </w:pPr>
      <w:r w:rsidRPr="0048729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="009C0231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487295">
        <w:rPr>
          <w:rFonts w:ascii="Times New Roman" w:hAnsi="Times New Roman"/>
          <w:sz w:val="16"/>
          <w:szCs w:val="16"/>
        </w:rPr>
        <w:t xml:space="preserve">(mjesto i država rođenja) </w:t>
      </w:r>
    </w:p>
    <w:p w:rsidR="00516E71" w:rsidRPr="00487295" w:rsidRDefault="00516E71" w:rsidP="00315B1F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__</w:t>
      </w:r>
      <w:r w:rsidRPr="00487295">
        <w:rPr>
          <w:rFonts w:ascii="Times New Roman" w:hAnsi="Times New Roman"/>
          <w:u w:val="single"/>
        </w:rPr>
        <w:t>_</w:t>
      </w:r>
      <w:r w:rsidR="009C0231">
        <w:rPr>
          <w:rFonts w:ascii="Times New Roman" w:hAnsi="Times New Roman"/>
          <w:u w:val="single"/>
        </w:rPr>
        <w:t>_______________</w:t>
      </w:r>
      <w:r>
        <w:rPr>
          <w:rFonts w:ascii="Times New Roman" w:hAnsi="Times New Roman"/>
          <w:u w:val="single"/>
        </w:rPr>
        <w:t>__</w:t>
      </w:r>
      <w:r w:rsidRPr="00487295">
        <w:rPr>
          <w:rFonts w:ascii="Times New Roman" w:hAnsi="Times New Roman"/>
          <w:u w:val="single"/>
        </w:rPr>
        <w:t>__</w:t>
      </w:r>
      <w:r w:rsidR="009C0231">
        <w:rPr>
          <w:rFonts w:ascii="Times New Roman" w:hAnsi="Times New Roman"/>
          <w:u w:val="single"/>
        </w:rPr>
        <w:t xml:space="preserve"> </w:t>
      </w:r>
      <w:r w:rsidR="009C0231">
        <w:rPr>
          <w:rFonts w:ascii="Times New Roman" w:hAnsi="Times New Roman"/>
        </w:rPr>
        <w:t xml:space="preserve">  </w:t>
      </w:r>
      <w:r w:rsidRPr="00487295">
        <w:rPr>
          <w:rFonts w:ascii="Times New Roman" w:hAnsi="Times New Roman"/>
        </w:rPr>
        <w:t>upisan</w:t>
      </w:r>
      <w:r>
        <w:rPr>
          <w:rFonts w:ascii="Times New Roman" w:hAnsi="Times New Roman"/>
        </w:rPr>
        <w:t>/</w:t>
      </w:r>
      <w:r w:rsidRPr="00487295">
        <w:rPr>
          <w:rFonts w:ascii="Times New Roman" w:hAnsi="Times New Roman"/>
        </w:rPr>
        <w:t xml:space="preserve">a u  </w:t>
      </w:r>
      <w:r w:rsidRPr="002500B1">
        <w:rPr>
          <w:rFonts w:ascii="Times New Roman" w:hAnsi="Times New Roman"/>
          <w:b/>
          <w:u w:val="single"/>
        </w:rPr>
        <w:t xml:space="preserve">             </w:t>
      </w:r>
      <w:r w:rsidRPr="00487295">
        <w:rPr>
          <w:rFonts w:ascii="Times New Roman" w:hAnsi="Times New Roman"/>
          <w:u w:val="single"/>
        </w:rPr>
        <w:t xml:space="preserve"> </w:t>
      </w:r>
      <w:r w:rsidR="009C0231">
        <w:rPr>
          <w:rFonts w:ascii="Times New Roman" w:hAnsi="Times New Roman"/>
          <w:u w:val="single"/>
        </w:rPr>
        <w:t xml:space="preserve">   </w:t>
      </w:r>
      <w:r w:rsidRPr="00487295">
        <w:rPr>
          <w:rFonts w:ascii="Times New Roman" w:hAnsi="Times New Roman"/>
        </w:rPr>
        <w:t>RAZRED</w:t>
      </w:r>
      <w:r>
        <w:rPr>
          <w:rFonts w:ascii="Times New Roman" w:hAnsi="Times New Roman"/>
        </w:rPr>
        <w:t xml:space="preserve"> kao redovit/a učenica</w:t>
      </w:r>
      <w:r w:rsidRPr="00487295">
        <w:rPr>
          <w:rFonts w:ascii="Times New Roman" w:hAnsi="Times New Roman"/>
        </w:rPr>
        <w:t xml:space="preserve"> Gimnazije </w:t>
      </w:r>
    </w:p>
    <w:p w:rsidR="00516E71" w:rsidRDefault="009C0231" w:rsidP="00315B1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516E71" w:rsidRPr="00487295">
        <w:rPr>
          <w:rFonts w:ascii="Times New Roman" w:hAnsi="Times New Roman"/>
          <w:sz w:val="16"/>
          <w:szCs w:val="16"/>
        </w:rPr>
        <w:t xml:space="preserve"> (ulica i kućni broj, mjesto) </w:t>
      </w:r>
    </w:p>
    <w:p w:rsidR="00516E71" w:rsidRPr="002500B1" w:rsidRDefault="00516E71" w:rsidP="00315B1F">
      <w:pPr>
        <w:rPr>
          <w:rFonts w:ascii="Times New Roman" w:hAnsi="Times New Roman"/>
          <w:sz w:val="16"/>
          <w:szCs w:val="16"/>
        </w:rPr>
      </w:pPr>
      <w:r w:rsidRPr="00487295">
        <w:rPr>
          <w:rFonts w:ascii="Times New Roman" w:hAnsi="Times New Roman"/>
        </w:rPr>
        <w:t>Andrije Mohorovičića</w:t>
      </w:r>
      <w:r>
        <w:rPr>
          <w:rFonts w:ascii="Times New Roman" w:hAnsi="Times New Roman"/>
          <w:sz w:val="16"/>
          <w:szCs w:val="16"/>
        </w:rPr>
        <w:t xml:space="preserve">  </w:t>
      </w:r>
      <w:r w:rsidRPr="00487295">
        <w:rPr>
          <w:rFonts w:ascii="Times New Roman" w:hAnsi="Times New Roman"/>
        </w:rPr>
        <w:t xml:space="preserve">Rijeka u školskoj godini </w:t>
      </w:r>
      <w:r w:rsidR="009C0231">
        <w:rPr>
          <w:rFonts w:ascii="Times New Roman" w:hAnsi="Times New Roman"/>
          <w:b/>
        </w:rPr>
        <w:t>2024./2025</w:t>
      </w:r>
      <w:r w:rsidRPr="00487295">
        <w:rPr>
          <w:rFonts w:ascii="Times New Roman" w:hAnsi="Times New Roman"/>
          <w:b/>
        </w:rPr>
        <w:t>.</w:t>
      </w:r>
      <w:r w:rsidRPr="00487295">
        <w:rPr>
          <w:rFonts w:ascii="Times New Roman" w:hAnsi="Times New Roman"/>
        </w:rPr>
        <w:t xml:space="preserve"> </w:t>
      </w:r>
    </w:p>
    <w:p w:rsidR="00516E71" w:rsidRPr="00487295" w:rsidRDefault="00516E71" w:rsidP="00315B1F">
      <w:pPr>
        <w:rPr>
          <w:rFonts w:ascii="Times New Roman" w:hAnsi="Times New Roman"/>
        </w:rPr>
      </w:pPr>
    </w:p>
    <w:p w:rsidR="00516E71" w:rsidRPr="00487295" w:rsidRDefault="00516E71" w:rsidP="00315B1F">
      <w:pPr>
        <w:rPr>
          <w:rFonts w:ascii="Times New Roman" w:hAnsi="Times New Roman"/>
        </w:rPr>
      </w:pPr>
    </w:p>
    <w:p w:rsidR="00516E71" w:rsidRPr="00487295" w:rsidRDefault="00516E71" w:rsidP="00315B1F">
      <w:pPr>
        <w:rPr>
          <w:rFonts w:ascii="Times New Roman" w:hAnsi="Times New Roman"/>
        </w:rPr>
      </w:pPr>
      <w:r w:rsidRPr="00487295">
        <w:rPr>
          <w:rFonts w:ascii="Times New Roman" w:hAnsi="Times New Roman"/>
        </w:rPr>
        <w:t xml:space="preserve">Ova potvrda se izdaje u </w:t>
      </w:r>
      <w:r w:rsidRPr="009C0231">
        <w:rPr>
          <w:rFonts w:ascii="Times New Roman" w:hAnsi="Times New Roman"/>
        </w:rPr>
        <w:t>svrhu</w:t>
      </w:r>
      <w:r w:rsidRPr="00487295">
        <w:rPr>
          <w:rFonts w:ascii="Times New Roman" w:hAnsi="Times New Roman"/>
          <w:b/>
        </w:rPr>
        <w:t xml:space="preserve"> </w:t>
      </w:r>
      <w:r w:rsidR="009C0231">
        <w:rPr>
          <w:rFonts w:ascii="Times New Roman" w:hAnsi="Times New Roman"/>
          <w:b/>
          <w:u w:val="single"/>
        </w:rPr>
        <w:t>_</w:t>
      </w:r>
      <w:r>
        <w:rPr>
          <w:rFonts w:ascii="Times New Roman" w:hAnsi="Times New Roman"/>
          <w:b/>
          <w:u w:val="single"/>
        </w:rPr>
        <w:t>__</w:t>
      </w:r>
      <w:r w:rsidR="009C0231">
        <w:rPr>
          <w:rFonts w:ascii="Times New Roman" w:hAnsi="Times New Roman"/>
          <w:b/>
          <w:u w:val="single"/>
        </w:rPr>
        <w:t>_________________________________</w:t>
      </w:r>
    </w:p>
    <w:p w:rsidR="00516E71" w:rsidRPr="00487295" w:rsidRDefault="00516E71" w:rsidP="00315B1F">
      <w:pPr>
        <w:rPr>
          <w:rFonts w:ascii="Times New Roman" w:hAnsi="Times New Roman"/>
        </w:rPr>
      </w:pPr>
    </w:p>
    <w:p w:rsidR="00516E71" w:rsidRPr="00487295" w:rsidRDefault="00516E71" w:rsidP="00315B1F">
      <w:pPr>
        <w:rPr>
          <w:rFonts w:ascii="Times New Roman" w:hAnsi="Times New Roman"/>
        </w:rPr>
      </w:pPr>
    </w:p>
    <w:p w:rsidR="00516E71" w:rsidRPr="00487295" w:rsidRDefault="00516E71" w:rsidP="00315B1F">
      <w:pPr>
        <w:rPr>
          <w:rFonts w:ascii="Times New Roman" w:hAnsi="Times New Roman"/>
        </w:rPr>
      </w:pPr>
    </w:p>
    <w:p w:rsidR="00516E71" w:rsidRPr="00487295" w:rsidRDefault="00516E71" w:rsidP="00315B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Rijeci, </w:t>
      </w:r>
      <w:r w:rsidR="009C0231">
        <w:rPr>
          <w:rFonts w:ascii="Times New Roman" w:hAnsi="Times New Roman"/>
          <w:u w:val="single"/>
        </w:rPr>
        <w:t>________</w:t>
      </w:r>
      <w:r w:rsidRPr="004A03A4">
        <w:rPr>
          <w:rFonts w:ascii="Times New Roman" w:hAnsi="Times New Roman"/>
          <w:u w:val="single"/>
        </w:rPr>
        <w:t>_______</w:t>
      </w:r>
    </w:p>
    <w:p w:rsidR="00516E71" w:rsidRPr="00487295" w:rsidRDefault="00516E71" w:rsidP="00315B1F">
      <w:pPr>
        <w:rPr>
          <w:rFonts w:ascii="Times New Roman" w:hAnsi="Times New Roman"/>
          <w:sz w:val="16"/>
          <w:szCs w:val="16"/>
        </w:rPr>
      </w:pPr>
      <w:r w:rsidRPr="00487295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Pr="00487295">
        <w:rPr>
          <w:rFonts w:ascii="Times New Roman" w:hAnsi="Times New Roman"/>
          <w:sz w:val="16"/>
          <w:szCs w:val="16"/>
        </w:rPr>
        <w:t xml:space="preserve">   (datum)</w:t>
      </w:r>
    </w:p>
    <w:p w:rsidR="00516E71" w:rsidRPr="00487295" w:rsidRDefault="00516E71" w:rsidP="00487295">
      <w:pPr>
        <w:jc w:val="right"/>
        <w:rPr>
          <w:rFonts w:ascii="Times New Roman" w:hAnsi="Times New Roman"/>
        </w:rPr>
      </w:pPr>
      <w:r w:rsidRPr="00487295">
        <w:rPr>
          <w:rFonts w:ascii="Times New Roman" w:hAnsi="Times New Roman"/>
        </w:rPr>
        <w:t xml:space="preserve">                                                                                                                            _________________________</w:t>
      </w:r>
    </w:p>
    <w:p w:rsidR="00516E71" w:rsidRPr="00487295" w:rsidRDefault="00516E71" w:rsidP="00315B1F">
      <w:pPr>
        <w:rPr>
          <w:rFonts w:ascii="Times New Roman" w:hAnsi="Times New Roman"/>
        </w:rPr>
      </w:pPr>
    </w:p>
    <w:p w:rsidR="00516E71" w:rsidRPr="00487295" w:rsidRDefault="00516E71" w:rsidP="00315B1F">
      <w:pPr>
        <w:rPr>
          <w:rFonts w:ascii="Times New Roman" w:hAnsi="Times New Roman"/>
        </w:rPr>
      </w:pPr>
      <w:r w:rsidRPr="00487295">
        <w:rPr>
          <w:rFonts w:ascii="Times New Roman" w:hAnsi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487295">
        <w:rPr>
          <w:rFonts w:ascii="Times New Roman" w:hAnsi="Times New Roman"/>
        </w:rPr>
        <w:t>Potpis odgovorne osobe</w:t>
      </w:r>
    </w:p>
    <w:p w:rsidR="00516E71" w:rsidRPr="00890E60" w:rsidRDefault="00516E71">
      <w:pPr>
        <w:rPr>
          <w:u w:val="single"/>
        </w:rPr>
      </w:pPr>
    </w:p>
    <w:sectPr w:rsidR="00516E71" w:rsidRPr="00890E60" w:rsidSect="00EB6272">
      <w:headerReference w:type="default" r:id="rId7"/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3F" w:rsidRDefault="00904C3F" w:rsidP="00890E60">
      <w:pPr>
        <w:spacing w:after="0" w:line="240" w:lineRule="auto"/>
      </w:pPr>
      <w:r>
        <w:separator/>
      </w:r>
    </w:p>
  </w:endnote>
  <w:endnote w:type="continuationSeparator" w:id="0">
    <w:p w:rsidR="00904C3F" w:rsidRDefault="00904C3F" w:rsidP="0089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3F" w:rsidRDefault="00904C3F" w:rsidP="00890E60">
      <w:pPr>
        <w:spacing w:after="0" w:line="240" w:lineRule="auto"/>
      </w:pPr>
      <w:r>
        <w:separator/>
      </w:r>
    </w:p>
  </w:footnote>
  <w:footnote w:type="continuationSeparator" w:id="0">
    <w:p w:rsidR="00904C3F" w:rsidRDefault="00904C3F" w:rsidP="0089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71" w:rsidRPr="00FA13A0" w:rsidRDefault="009C0231" w:rsidP="00890E60">
    <w:pPr>
      <w:widowControl w:val="0"/>
      <w:tabs>
        <w:tab w:val="left" w:pos="7789"/>
      </w:tabs>
      <w:autoSpaceDE w:val="0"/>
      <w:autoSpaceDN w:val="0"/>
      <w:adjustRightInd w:val="0"/>
      <w:spacing w:after="0" w:line="239" w:lineRule="auto"/>
      <w:rPr>
        <w:rFonts w:ascii="Arial" w:hAnsi="Arial" w:cs="Arial"/>
        <w:b/>
        <w:bCs/>
        <w:color w:val="2E74B5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567690</wp:posOffset>
              </wp:positionV>
              <wp:extent cx="2838450" cy="699135"/>
              <wp:effectExtent l="0" t="0" r="0" b="571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699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E71" w:rsidRPr="00FA13A0" w:rsidRDefault="00516E71" w:rsidP="00301E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900"/>
                            <w:jc w:val="right"/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</w:pPr>
                          <w:r w:rsidRPr="00FA13A0"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  <w:t>Frana Kurelca 1, 51000 Rijeka</w:t>
                          </w:r>
                        </w:p>
                        <w:p w:rsidR="00516E71" w:rsidRPr="00FA13A0" w:rsidRDefault="00516E71" w:rsidP="00FA13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120"/>
                            <w:jc w:val="right"/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</w:pPr>
                          <w:r w:rsidRPr="00FA13A0"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Tel./Fax: 051/338-195  OIB: 28402125763</w:t>
                          </w:r>
                        </w:p>
                        <w:p w:rsidR="00516E71" w:rsidRPr="00FA13A0" w:rsidRDefault="00516E71" w:rsidP="00FA13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120"/>
                            <w:jc w:val="right"/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</w:pPr>
                          <w:r w:rsidRPr="00FA13A0"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FA13A0">
                              <w:rPr>
                                <w:rStyle w:val="Hiperveza"/>
                                <w:rFonts w:ascii="Arial" w:hAnsi="Arial" w:cs="Arial"/>
                                <w:color w:val="4472C4"/>
                                <w:sz w:val="14"/>
                                <w:szCs w:val="14"/>
                                <w:u w:val="none"/>
                              </w:rPr>
                              <w:t>ured@gam.hr</w:t>
                            </w:r>
                          </w:hyperlink>
                          <w:r w:rsidRPr="00FA13A0"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516E71" w:rsidRPr="00FA13A0" w:rsidRDefault="00516E71" w:rsidP="00301E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840"/>
                            <w:jc w:val="right"/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</w:pPr>
                          <w:r w:rsidRPr="00FA13A0"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  <w:t>gim.moho@ri.t-com.hr</w:t>
                          </w:r>
                        </w:p>
                        <w:p w:rsidR="00516E71" w:rsidRPr="00FA13A0" w:rsidRDefault="00904C3F" w:rsidP="00301E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840"/>
                            <w:jc w:val="right"/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516E71" w:rsidRPr="00FA13A0">
                              <w:rPr>
                                <w:rStyle w:val="Hiperveza"/>
                                <w:rFonts w:ascii="Arial" w:hAnsi="Arial" w:cs="Arial"/>
                                <w:color w:val="4472C4"/>
                                <w:sz w:val="14"/>
                                <w:szCs w:val="14"/>
                                <w:u w:val="none"/>
                              </w:rPr>
                              <w:t>www.gam.hr</w:t>
                            </w:r>
                          </w:hyperlink>
                        </w:p>
                        <w:p w:rsidR="00516E71" w:rsidRPr="00301EC5" w:rsidRDefault="00516E71" w:rsidP="00301E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900"/>
                            <w:rPr>
                              <w:rFonts w:ascii="Arial" w:hAnsi="Arial" w:cs="Arial"/>
                              <w:color w:val="00B0F0"/>
                              <w:sz w:val="13"/>
                              <w:szCs w:val="13"/>
                            </w:rPr>
                          </w:pPr>
                        </w:p>
                        <w:p w:rsidR="00516E71" w:rsidRDefault="00516E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2pt;margin-top:44.7pt;width:223.5pt;height:55.0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" filled="f" stroked="f">
              <v:textbox>
                <w:txbxContent>
                  <w:p w:rsidR="00516E71" w:rsidRPr="00FA13A0" w:rsidRDefault="00516E71" w:rsidP="00301E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900"/>
                      <w:jc w:val="right"/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</w:pPr>
                    <w:r w:rsidRPr="00FA13A0"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  <w:t>Frana Kurelca 1, 51000 Rijeka</w:t>
                    </w:r>
                  </w:p>
                  <w:p w:rsidR="00516E71" w:rsidRPr="00FA13A0" w:rsidRDefault="00516E71" w:rsidP="00FA13A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120"/>
                      <w:jc w:val="right"/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</w:pPr>
                    <w:r w:rsidRPr="00FA13A0"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Tel./Fax: 051/338-195  OIB: 28402125763</w:t>
                    </w:r>
                  </w:p>
                  <w:p w:rsidR="00516E71" w:rsidRPr="00FA13A0" w:rsidRDefault="00516E71" w:rsidP="00FA13A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120"/>
                      <w:jc w:val="right"/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</w:pPr>
                    <w:r w:rsidRPr="00FA13A0"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FA13A0">
                        <w:rPr>
                          <w:rStyle w:val="Hiperveza"/>
                          <w:rFonts w:ascii="Arial" w:hAnsi="Arial" w:cs="Arial"/>
                          <w:color w:val="4472C4"/>
                          <w:sz w:val="14"/>
                          <w:szCs w:val="14"/>
                          <w:u w:val="none"/>
                        </w:rPr>
                        <w:t>ured@gam.hr</w:t>
                      </w:r>
                    </w:hyperlink>
                    <w:r w:rsidRPr="00FA13A0"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  <w:t xml:space="preserve"> </w:t>
                    </w:r>
                  </w:p>
                  <w:p w:rsidR="00516E71" w:rsidRPr="00FA13A0" w:rsidRDefault="00516E71" w:rsidP="00301E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840"/>
                      <w:jc w:val="right"/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</w:pPr>
                    <w:r w:rsidRPr="00FA13A0"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  <w:t>gim.moho@ri.t-com.hr</w:t>
                    </w:r>
                  </w:p>
                  <w:p w:rsidR="00516E71" w:rsidRPr="00FA13A0" w:rsidRDefault="00904C3F" w:rsidP="00301E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840"/>
                      <w:jc w:val="right"/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</w:pPr>
                    <w:hyperlink r:id="rId4" w:history="1">
                      <w:r w:rsidR="00516E71" w:rsidRPr="00FA13A0">
                        <w:rPr>
                          <w:rStyle w:val="Hiperveza"/>
                          <w:rFonts w:ascii="Arial" w:hAnsi="Arial" w:cs="Arial"/>
                          <w:color w:val="4472C4"/>
                          <w:sz w:val="14"/>
                          <w:szCs w:val="14"/>
                          <w:u w:val="none"/>
                        </w:rPr>
                        <w:t>www.gam.hr</w:t>
                      </w:r>
                    </w:hyperlink>
                  </w:p>
                  <w:p w:rsidR="00516E71" w:rsidRPr="00301EC5" w:rsidRDefault="00516E71" w:rsidP="00301E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900"/>
                      <w:rPr>
                        <w:rFonts w:ascii="Arial" w:hAnsi="Arial" w:cs="Arial"/>
                        <w:color w:val="00B0F0"/>
                        <w:sz w:val="13"/>
                        <w:szCs w:val="13"/>
                      </w:rPr>
                    </w:pPr>
                  </w:p>
                  <w:p w:rsidR="00516E71" w:rsidRDefault="00516E71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5006340</wp:posOffset>
              </wp:positionH>
              <wp:positionV relativeFrom="paragraph">
                <wp:posOffset>193675</wp:posOffset>
              </wp:positionV>
              <wp:extent cx="2663190" cy="2381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E71" w:rsidRPr="00FA13A0" w:rsidRDefault="00516E71">
                          <w:pPr>
                            <w:rPr>
                              <w:rFonts w:ascii="Arial" w:hAnsi="Arial" w:cs="Arial"/>
                              <w:color w:val="4472C4"/>
                            </w:rPr>
                          </w:pPr>
                          <w:r w:rsidRPr="00FA13A0">
                            <w:rPr>
                              <w:rFonts w:ascii="Arial" w:hAnsi="Arial" w:cs="Arial"/>
                              <w:color w:val="4472C4"/>
                            </w:rPr>
                            <w:t>Gimnazija Andrije Mohorovičića Rijeka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94.2pt;margin-top:15.25pt;width:209.7pt;height:18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" filled="f" stroked="f">
              <v:textbox>
                <w:txbxContent>
                  <w:p w:rsidR="00516E71" w:rsidRPr="00FA13A0" w:rsidRDefault="00516E71">
                    <w:pPr>
                      <w:rPr>
                        <w:rFonts w:ascii="Arial" w:hAnsi="Arial" w:cs="Arial"/>
                        <w:color w:val="4472C4"/>
                      </w:rPr>
                    </w:pPr>
                    <w:r w:rsidRPr="00FA13A0">
                      <w:rPr>
                        <w:rFonts w:ascii="Arial" w:hAnsi="Arial" w:cs="Arial"/>
                        <w:color w:val="4472C4"/>
                      </w:rPr>
                      <w:t>Gimnazija Andrije Mohorovičića Rijeka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1240155</wp:posOffset>
              </wp:positionH>
              <wp:positionV relativeFrom="paragraph">
                <wp:posOffset>496570</wp:posOffset>
              </wp:positionV>
              <wp:extent cx="5351145" cy="8255"/>
              <wp:effectExtent l="0" t="0" r="20955" b="2984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51145" cy="825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39.1pt" to="519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" strokecolor="#00b0f0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b/>
        <w:noProof/>
        <w:color w:val="009EC7"/>
        <w:sz w:val="20"/>
        <w:szCs w:val="20"/>
        <w:lang w:eastAsia="hr-HR"/>
      </w:rPr>
      <w:drawing>
        <wp:inline distT="0" distB="0" distL="0" distR="0">
          <wp:extent cx="1113155" cy="1057275"/>
          <wp:effectExtent l="0" t="0" r="0" b="9525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6E71" w:rsidRPr="004A2812" w:rsidRDefault="00516E71" w:rsidP="004A2812">
    <w:pPr>
      <w:widowControl w:val="0"/>
      <w:tabs>
        <w:tab w:val="left" w:pos="7789"/>
      </w:tabs>
      <w:autoSpaceDE w:val="0"/>
      <w:autoSpaceDN w:val="0"/>
      <w:adjustRightInd w:val="0"/>
      <w:spacing w:after="0" w:line="239" w:lineRule="auto"/>
      <w:rPr>
        <w:rFonts w:ascii="Arial" w:hAnsi="Arial" w:cs="Arial"/>
        <w:b/>
        <w:bCs/>
        <w:color w:val="009EC7"/>
        <w:sz w:val="20"/>
        <w:szCs w:val="20"/>
      </w:rPr>
    </w:pPr>
    <w:r>
      <w:rPr>
        <w:rFonts w:ascii="Arial" w:hAnsi="Arial" w:cs="Arial"/>
        <w:b/>
        <w:bCs/>
        <w:color w:val="009EC7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color w:val="009EC7"/>
        <w:sz w:val="13"/>
        <w:szCs w:val="13"/>
      </w:rPr>
      <w:t xml:space="preserve">                                   </w:t>
    </w:r>
  </w:p>
  <w:p w:rsidR="00516E71" w:rsidRPr="004A2812" w:rsidRDefault="00516E71" w:rsidP="004A2812">
    <w:pPr>
      <w:widowControl w:val="0"/>
      <w:autoSpaceDE w:val="0"/>
      <w:autoSpaceDN w:val="0"/>
      <w:adjustRightInd w:val="0"/>
      <w:spacing w:after="0" w:line="240" w:lineRule="auto"/>
      <w:ind w:left="1900"/>
      <w:jc w:val="right"/>
      <w:rPr>
        <w:rFonts w:ascii="Arial" w:hAnsi="Arial" w:cs="Arial"/>
        <w:color w:val="009EC7"/>
        <w:sz w:val="14"/>
        <w:szCs w:val="14"/>
      </w:rPr>
    </w:pPr>
    <w:r>
      <w:rPr>
        <w:rFonts w:ascii="Arial" w:hAnsi="Arial" w:cs="Arial"/>
        <w:color w:val="009EC7"/>
        <w:sz w:val="13"/>
        <w:szCs w:val="13"/>
      </w:rPr>
      <w:t xml:space="preserve">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4C"/>
    <w:rsid w:val="0000159D"/>
    <w:rsid w:val="0001316F"/>
    <w:rsid w:val="00027161"/>
    <w:rsid w:val="0003237B"/>
    <w:rsid w:val="00032C02"/>
    <w:rsid w:val="00047682"/>
    <w:rsid w:val="0005771F"/>
    <w:rsid w:val="00061423"/>
    <w:rsid w:val="00061435"/>
    <w:rsid w:val="00062AC6"/>
    <w:rsid w:val="0006575B"/>
    <w:rsid w:val="00087553"/>
    <w:rsid w:val="000A4A5E"/>
    <w:rsid w:val="000C5A7A"/>
    <w:rsid w:val="000C7D5D"/>
    <w:rsid w:val="000E2968"/>
    <w:rsid w:val="000E7152"/>
    <w:rsid w:val="000F2317"/>
    <w:rsid w:val="000F3785"/>
    <w:rsid w:val="00100DAF"/>
    <w:rsid w:val="001023D7"/>
    <w:rsid w:val="001302DB"/>
    <w:rsid w:val="0013054C"/>
    <w:rsid w:val="001601D8"/>
    <w:rsid w:val="00164759"/>
    <w:rsid w:val="00172A36"/>
    <w:rsid w:val="001B5E55"/>
    <w:rsid w:val="001C172D"/>
    <w:rsid w:val="001C1F2A"/>
    <w:rsid w:val="001E2F8A"/>
    <w:rsid w:val="00204E79"/>
    <w:rsid w:val="00210330"/>
    <w:rsid w:val="002113D0"/>
    <w:rsid w:val="00240991"/>
    <w:rsid w:val="002500B1"/>
    <w:rsid w:val="00251A2F"/>
    <w:rsid w:val="00262AEF"/>
    <w:rsid w:val="002874C0"/>
    <w:rsid w:val="002B430C"/>
    <w:rsid w:val="002C542C"/>
    <w:rsid w:val="002D19F6"/>
    <w:rsid w:val="00301B1C"/>
    <w:rsid w:val="00301EC5"/>
    <w:rsid w:val="00314C43"/>
    <w:rsid w:val="00315B1F"/>
    <w:rsid w:val="00325103"/>
    <w:rsid w:val="0033039B"/>
    <w:rsid w:val="00383CEE"/>
    <w:rsid w:val="003A3F8D"/>
    <w:rsid w:val="003A5480"/>
    <w:rsid w:val="003B06D2"/>
    <w:rsid w:val="003D0A16"/>
    <w:rsid w:val="003D32E0"/>
    <w:rsid w:val="003D51F8"/>
    <w:rsid w:val="003F2D37"/>
    <w:rsid w:val="003F7004"/>
    <w:rsid w:val="00400964"/>
    <w:rsid w:val="00402425"/>
    <w:rsid w:val="004065F9"/>
    <w:rsid w:val="00457045"/>
    <w:rsid w:val="00467715"/>
    <w:rsid w:val="00480B06"/>
    <w:rsid w:val="004837D7"/>
    <w:rsid w:val="00487295"/>
    <w:rsid w:val="00487CD0"/>
    <w:rsid w:val="004A03A4"/>
    <w:rsid w:val="004A21E4"/>
    <w:rsid w:val="004A2812"/>
    <w:rsid w:val="004B3CC9"/>
    <w:rsid w:val="004B4C23"/>
    <w:rsid w:val="004E0D43"/>
    <w:rsid w:val="004F6EE4"/>
    <w:rsid w:val="00516E71"/>
    <w:rsid w:val="005239C4"/>
    <w:rsid w:val="00531DE5"/>
    <w:rsid w:val="0053313E"/>
    <w:rsid w:val="0054464E"/>
    <w:rsid w:val="00557937"/>
    <w:rsid w:val="005810CA"/>
    <w:rsid w:val="005A7636"/>
    <w:rsid w:val="005D1232"/>
    <w:rsid w:val="005E4FFB"/>
    <w:rsid w:val="005F64FA"/>
    <w:rsid w:val="006044E1"/>
    <w:rsid w:val="00607BBF"/>
    <w:rsid w:val="0061640A"/>
    <w:rsid w:val="00637D2E"/>
    <w:rsid w:val="00656E36"/>
    <w:rsid w:val="006630D0"/>
    <w:rsid w:val="00667377"/>
    <w:rsid w:val="0067041F"/>
    <w:rsid w:val="00671F1C"/>
    <w:rsid w:val="0068142E"/>
    <w:rsid w:val="006875BE"/>
    <w:rsid w:val="00690C80"/>
    <w:rsid w:val="0069694B"/>
    <w:rsid w:val="00697B7B"/>
    <w:rsid w:val="006C0C55"/>
    <w:rsid w:val="006E7D0F"/>
    <w:rsid w:val="006F6339"/>
    <w:rsid w:val="00714DF1"/>
    <w:rsid w:val="0071636B"/>
    <w:rsid w:val="0072077B"/>
    <w:rsid w:val="00735147"/>
    <w:rsid w:val="00754179"/>
    <w:rsid w:val="00781AAC"/>
    <w:rsid w:val="00786A28"/>
    <w:rsid w:val="00787596"/>
    <w:rsid w:val="00787A42"/>
    <w:rsid w:val="00787BBD"/>
    <w:rsid w:val="00793433"/>
    <w:rsid w:val="007D3FE9"/>
    <w:rsid w:val="007E49D4"/>
    <w:rsid w:val="007E51A6"/>
    <w:rsid w:val="008245BD"/>
    <w:rsid w:val="00870629"/>
    <w:rsid w:val="00886463"/>
    <w:rsid w:val="00890962"/>
    <w:rsid w:val="00890E60"/>
    <w:rsid w:val="00892292"/>
    <w:rsid w:val="008A1B70"/>
    <w:rsid w:val="008B4002"/>
    <w:rsid w:val="008C2B11"/>
    <w:rsid w:val="008D0A18"/>
    <w:rsid w:val="008D1324"/>
    <w:rsid w:val="008E4AC3"/>
    <w:rsid w:val="0090396A"/>
    <w:rsid w:val="00904BD2"/>
    <w:rsid w:val="00904C3F"/>
    <w:rsid w:val="0098354C"/>
    <w:rsid w:val="009C0231"/>
    <w:rsid w:val="009E34CC"/>
    <w:rsid w:val="009E41BF"/>
    <w:rsid w:val="00A064BF"/>
    <w:rsid w:val="00A124B1"/>
    <w:rsid w:val="00A40992"/>
    <w:rsid w:val="00A65CD5"/>
    <w:rsid w:val="00A70621"/>
    <w:rsid w:val="00A715FF"/>
    <w:rsid w:val="00A72E82"/>
    <w:rsid w:val="00A854E2"/>
    <w:rsid w:val="00AB4DDE"/>
    <w:rsid w:val="00AB54DC"/>
    <w:rsid w:val="00AC791C"/>
    <w:rsid w:val="00AD7A49"/>
    <w:rsid w:val="00AE515A"/>
    <w:rsid w:val="00B07AA7"/>
    <w:rsid w:val="00B219AF"/>
    <w:rsid w:val="00B22CE0"/>
    <w:rsid w:val="00B33D22"/>
    <w:rsid w:val="00B756E6"/>
    <w:rsid w:val="00B92ACD"/>
    <w:rsid w:val="00B94F90"/>
    <w:rsid w:val="00BC5F6E"/>
    <w:rsid w:val="00BF26FA"/>
    <w:rsid w:val="00BF4165"/>
    <w:rsid w:val="00C00045"/>
    <w:rsid w:val="00C05656"/>
    <w:rsid w:val="00C40B16"/>
    <w:rsid w:val="00C50091"/>
    <w:rsid w:val="00C60C55"/>
    <w:rsid w:val="00C87282"/>
    <w:rsid w:val="00C91D07"/>
    <w:rsid w:val="00CB748B"/>
    <w:rsid w:val="00CC752B"/>
    <w:rsid w:val="00CE4B85"/>
    <w:rsid w:val="00D16C74"/>
    <w:rsid w:val="00D201C3"/>
    <w:rsid w:val="00D21385"/>
    <w:rsid w:val="00D23479"/>
    <w:rsid w:val="00D51586"/>
    <w:rsid w:val="00D5285C"/>
    <w:rsid w:val="00D62B56"/>
    <w:rsid w:val="00D82021"/>
    <w:rsid w:val="00D93FFE"/>
    <w:rsid w:val="00DE7DC0"/>
    <w:rsid w:val="00E302D8"/>
    <w:rsid w:val="00E42637"/>
    <w:rsid w:val="00E532DA"/>
    <w:rsid w:val="00E56348"/>
    <w:rsid w:val="00E618EA"/>
    <w:rsid w:val="00E65DFF"/>
    <w:rsid w:val="00E770ED"/>
    <w:rsid w:val="00E9372F"/>
    <w:rsid w:val="00E95B25"/>
    <w:rsid w:val="00E96C44"/>
    <w:rsid w:val="00EA292F"/>
    <w:rsid w:val="00EA3520"/>
    <w:rsid w:val="00EA3FCC"/>
    <w:rsid w:val="00EB6272"/>
    <w:rsid w:val="00ED4615"/>
    <w:rsid w:val="00EE0A40"/>
    <w:rsid w:val="00EE734E"/>
    <w:rsid w:val="00EF1754"/>
    <w:rsid w:val="00F04024"/>
    <w:rsid w:val="00F104C6"/>
    <w:rsid w:val="00F109B9"/>
    <w:rsid w:val="00F175BD"/>
    <w:rsid w:val="00F34402"/>
    <w:rsid w:val="00F55A52"/>
    <w:rsid w:val="00F619CE"/>
    <w:rsid w:val="00F70004"/>
    <w:rsid w:val="00F96E7C"/>
    <w:rsid w:val="00FA13A0"/>
    <w:rsid w:val="00FA2A2F"/>
    <w:rsid w:val="00FA7DF9"/>
    <w:rsid w:val="00FB6023"/>
    <w:rsid w:val="00FC5CCE"/>
    <w:rsid w:val="00F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13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90E6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890E60"/>
    <w:rPr>
      <w:rFonts w:cs="Times New Roman"/>
      <w:lang w:val="hr-HR"/>
    </w:rPr>
  </w:style>
  <w:style w:type="paragraph" w:styleId="Podnoje">
    <w:name w:val="footer"/>
    <w:basedOn w:val="Normal"/>
    <w:link w:val="PodnojeChar"/>
    <w:uiPriority w:val="99"/>
    <w:rsid w:val="00890E6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890E60"/>
    <w:rPr>
      <w:rFonts w:cs="Times New Roman"/>
      <w:lang w:val="hr-HR"/>
    </w:rPr>
  </w:style>
  <w:style w:type="character" w:styleId="Hiperveza">
    <w:name w:val="Hyperlink"/>
    <w:basedOn w:val="Zadanifontodlomka"/>
    <w:uiPriority w:val="99"/>
    <w:rsid w:val="00890E60"/>
    <w:rPr>
      <w:rFonts w:cs="Times New Roman"/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FA13A0"/>
    <w:pPr>
      <w:spacing w:after="0" w:line="240" w:lineRule="auto"/>
    </w:pPr>
    <w:rPr>
      <w:rFonts w:ascii="Tahoma" w:hAnsi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A13A0"/>
    <w:rPr>
      <w:rFonts w:ascii="Tahoma" w:hAnsi="Tahoma" w:cs="Times New Roman"/>
      <w:sz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13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90E6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890E60"/>
    <w:rPr>
      <w:rFonts w:cs="Times New Roman"/>
      <w:lang w:val="hr-HR"/>
    </w:rPr>
  </w:style>
  <w:style w:type="paragraph" w:styleId="Podnoje">
    <w:name w:val="footer"/>
    <w:basedOn w:val="Normal"/>
    <w:link w:val="PodnojeChar"/>
    <w:uiPriority w:val="99"/>
    <w:rsid w:val="00890E6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890E60"/>
    <w:rPr>
      <w:rFonts w:cs="Times New Roman"/>
      <w:lang w:val="hr-HR"/>
    </w:rPr>
  </w:style>
  <w:style w:type="character" w:styleId="Hiperveza">
    <w:name w:val="Hyperlink"/>
    <w:basedOn w:val="Zadanifontodlomka"/>
    <w:uiPriority w:val="99"/>
    <w:rsid w:val="00890E60"/>
    <w:rPr>
      <w:rFonts w:cs="Times New Roman"/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FA13A0"/>
    <w:pPr>
      <w:spacing w:after="0" w:line="240" w:lineRule="auto"/>
    </w:pPr>
    <w:rPr>
      <w:rFonts w:ascii="Tahoma" w:hAnsi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A13A0"/>
    <w:rPr>
      <w:rFonts w:ascii="Tahoma" w:hAnsi="Tahoma" w:cs="Times New Roman"/>
      <w:sz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-rijeka-511@skole.t-com.hr" TargetMode="External"/><Relationship Id="rId2" Type="http://schemas.openxmlformats.org/officeDocument/2006/relationships/hyperlink" Target="http://www.gam.hr" TargetMode="External"/><Relationship Id="rId1" Type="http://schemas.openxmlformats.org/officeDocument/2006/relationships/hyperlink" Target="mailto:ss-rijeka-511@skole.t-com.h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am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morandum-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memorandum-word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036-04/17-01/287</vt:lpstr>
    </vt:vector>
  </TitlesOfParts>
  <Company>HP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036-04/17-01/287</dc:title>
  <dc:creator>Henry</dc:creator>
  <cp:lastModifiedBy>Korisnik</cp:lastModifiedBy>
  <cp:revision>2</cp:revision>
  <cp:lastPrinted>2024-07-10T11:16:00Z</cp:lastPrinted>
  <dcterms:created xsi:type="dcterms:W3CDTF">2024-07-10T11:17:00Z</dcterms:created>
  <dcterms:modified xsi:type="dcterms:W3CDTF">2024-07-10T11:17:00Z</dcterms:modified>
</cp:coreProperties>
</file>